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3D" w:rsidRDefault="007868FC" w:rsidP="007868FC">
      <w:pPr>
        <w:pStyle w:val="Heading1"/>
      </w:pPr>
      <w:bookmarkStart w:id="0" w:name="_GoBack"/>
      <w:bookmarkEnd w:id="0"/>
      <w:r>
        <w:t>New Hire CMS Training Outline</w:t>
      </w:r>
    </w:p>
    <w:p w:rsidR="007868FC" w:rsidRDefault="007868FC" w:rsidP="00671CE4">
      <w:pPr>
        <w:pStyle w:val="Heading2"/>
      </w:pPr>
      <w:r>
        <w:t>Topics</w:t>
      </w:r>
    </w:p>
    <w:p w:rsidR="007868FC" w:rsidRDefault="007868FC" w:rsidP="007868FC">
      <w:pPr>
        <w:pStyle w:val="ListParagraph"/>
        <w:numPr>
          <w:ilvl w:val="0"/>
          <w:numId w:val="1"/>
        </w:numPr>
      </w:pPr>
      <w:r>
        <w:t>Anatomy of a typical client homepage</w:t>
      </w:r>
    </w:p>
    <w:p w:rsidR="007868FC" w:rsidRDefault="007868FC" w:rsidP="00671CE4">
      <w:pPr>
        <w:pStyle w:val="ListParagraph"/>
        <w:numPr>
          <w:ilvl w:val="0"/>
          <w:numId w:val="1"/>
        </w:numPr>
      </w:pPr>
      <w:r>
        <w:t>Admin login</w:t>
      </w:r>
    </w:p>
    <w:p w:rsidR="00671CE4" w:rsidRDefault="00671CE4" w:rsidP="00671CE4">
      <w:pPr>
        <w:pStyle w:val="ListParagraph"/>
        <w:numPr>
          <w:ilvl w:val="1"/>
          <w:numId w:val="1"/>
        </w:numPr>
      </w:pPr>
      <w:r>
        <w:t>Front end vs. Back end</w:t>
      </w:r>
    </w:p>
    <w:p w:rsidR="00671CE4" w:rsidRDefault="00671CE4" w:rsidP="00671CE4">
      <w:pPr>
        <w:pStyle w:val="ListParagraph"/>
        <w:numPr>
          <w:ilvl w:val="1"/>
          <w:numId w:val="1"/>
        </w:numPr>
      </w:pPr>
      <w:r>
        <w:t>Dashboard, Toolbar</w:t>
      </w:r>
    </w:p>
    <w:p w:rsidR="00671CE4" w:rsidRDefault="007868FC" w:rsidP="007868FC">
      <w:pPr>
        <w:pStyle w:val="ListParagraph"/>
        <w:numPr>
          <w:ilvl w:val="0"/>
          <w:numId w:val="1"/>
        </w:numPr>
      </w:pPr>
      <w:r>
        <w:t xml:space="preserve">Workflows and Approval Cycles </w:t>
      </w:r>
      <w:r w:rsidR="00671CE4">
        <w:t>I</w:t>
      </w:r>
    </w:p>
    <w:p w:rsidR="007868FC" w:rsidRDefault="00671CE4" w:rsidP="00671CE4">
      <w:pPr>
        <w:pStyle w:val="ListParagraph"/>
        <w:numPr>
          <w:ilvl w:val="1"/>
          <w:numId w:val="1"/>
        </w:numPr>
      </w:pPr>
      <w:r>
        <w:t>Basic c</w:t>
      </w:r>
      <w:r w:rsidR="007868FC">
        <w:t>oncept (“Published” state vs. other states)</w:t>
      </w:r>
    </w:p>
    <w:p w:rsidR="00BF27F3" w:rsidRDefault="00BF27F3" w:rsidP="00671CE4">
      <w:pPr>
        <w:pStyle w:val="ListParagraph"/>
        <w:numPr>
          <w:ilvl w:val="1"/>
          <w:numId w:val="1"/>
        </w:numPr>
      </w:pPr>
      <w:r>
        <w:t>Super users vs. approvers vs. editors</w:t>
      </w:r>
    </w:p>
    <w:p w:rsidR="006B4704" w:rsidRDefault="006B4704" w:rsidP="006B4704">
      <w:pPr>
        <w:pStyle w:val="ListParagraph"/>
        <w:numPr>
          <w:ilvl w:val="2"/>
          <w:numId w:val="1"/>
        </w:numPr>
      </w:pPr>
      <w:r>
        <w:t xml:space="preserve">(vs. webmaster vs. </w:t>
      </w:r>
      <w:proofErr w:type="spellStart"/>
      <w:r>
        <w:t>SysAdmin</w:t>
      </w:r>
      <w:proofErr w:type="spellEnd"/>
      <w:r>
        <w:t>)</w:t>
      </w:r>
    </w:p>
    <w:p w:rsidR="007868FC" w:rsidRDefault="007868FC" w:rsidP="007868FC">
      <w:pPr>
        <w:pStyle w:val="ListParagraph"/>
        <w:numPr>
          <w:ilvl w:val="0"/>
          <w:numId w:val="1"/>
        </w:numPr>
      </w:pPr>
      <w:r>
        <w:t>Core components</w:t>
      </w:r>
    </w:p>
    <w:p w:rsidR="007868FC" w:rsidRDefault="007868FC" w:rsidP="007868FC">
      <w:pPr>
        <w:pStyle w:val="ListParagraph"/>
        <w:numPr>
          <w:ilvl w:val="1"/>
          <w:numId w:val="1"/>
        </w:numPr>
      </w:pPr>
      <w:r>
        <w:t>Pages</w:t>
      </w:r>
      <w:r w:rsidR="002270D9">
        <w:t xml:space="preserve"> I</w:t>
      </w:r>
    </w:p>
    <w:p w:rsidR="002270D9" w:rsidRDefault="002270D9" w:rsidP="002270D9">
      <w:pPr>
        <w:pStyle w:val="ListParagraph"/>
        <w:numPr>
          <w:ilvl w:val="2"/>
          <w:numId w:val="1"/>
        </w:numPr>
      </w:pPr>
      <w:r>
        <w:t>Page tree structure</w:t>
      </w:r>
    </w:p>
    <w:p w:rsidR="002270D9" w:rsidRDefault="002270D9" w:rsidP="002270D9">
      <w:pPr>
        <w:pStyle w:val="ListParagraph"/>
        <w:numPr>
          <w:ilvl w:val="2"/>
          <w:numId w:val="1"/>
        </w:numPr>
      </w:pPr>
      <w:r>
        <w:t>Review vs. Edit</w:t>
      </w:r>
    </w:p>
    <w:p w:rsidR="002270D9" w:rsidRDefault="006B4704" w:rsidP="002270D9">
      <w:pPr>
        <w:pStyle w:val="ListParagraph"/>
        <w:numPr>
          <w:ilvl w:val="2"/>
          <w:numId w:val="1"/>
        </w:numPr>
      </w:pPr>
      <w:r>
        <w:t>WYSIWYG editor</w:t>
      </w:r>
    </w:p>
    <w:p w:rsidR="002270D9" w:rsidRDefault="002270D9" w:rsidP="002270D9">
      <w:pPr>
        <w:pStyle w:val="ListParagraph"/>
        <w:numPr>
          <w:ilvl w:val="3"/>
          <w:numId w:val="1"/>
        </w:numPr>
      </w:pPr>
      <w:r>
        <w:t>Internal Links</w:t>
      </w:r>
    </w:p>
    <w:p w:rsidR="002270D9" w:rsidRDefault="002270D9" w:rsidP="000E1D41">
      <w:pPr>
        <w:pStyle w:val="ListParagraph"/>
        <w:numPr>
          <w:ilvl w:val="2"/>
          <w:numId w:val="1"/>
        </w:numPr>
      </w:pPr>
      <w:r>
        <w:t>“Show All Options” bar</w:t>
      </w:r>
    </w:p>
    <w:p w:rsidR="002270D9" w:rsidRDefault="002270D9" w:rsidP="000E1D41">
      <w:pPr>
        <w:pStyle w:val="ListParagraph"/>
        <w:numPr>
          <w:ilvl w:val="2"/>
          <w:numId w:val="1"/>
        </w:numPr>
      </w:pPr>
      <w:r>
        <w:t>Edit Mobile</w:t>
      </w:r>
    </w:p>
    <w:p w:rsidR="007868FC" w:rsidRDefault="007868FC" w:rsidP="007868FC">
      <w:pPr>
        <w:pStyle w:val="ListParagraph"/>
        <w:numPr>
          <w:ilvl w:val="1"/>
          <w:numId w:val="1"/>
        </w:numPr>
      </w:pPr>
      <w:r>
        <w:t>Image Library / Document Central</w:t>
      </w:r>
    </w:p>
    <w:p w:rsidR="006B4704" w:rsidRPr="006B4704" w:rsidRDefault="006B4704" w:rsidP="007868FC">
      <w:pPr>
        <w:pStyle w:val="ListParagraph"/>
        <w:numPr>
          <w:ilvl w:val="1"/>
          <w:numId w:val="1"/>
        </w:numPr>
        <w:rPr>
          <w:b/>
          <w:i/>
          <w:color w:val="0070C0"/>
        </w:rPr>
      </w:pPr>
      <w:r w:rsidRPr="006B4704">
        <w:rPr>
          <w:b/>
          <w:i/>
          <w:color w:val="0070C0"/>
        </w:rPr>
        <w:t>Scenario 1</w:t>
      </w:r>
    </w:p>
    <w:p w:rsidR="002270D9" w:rsidRDefault="002270D9" w:rsidP="007868FC">
      <w:pPr>
        <w:pStyle w:val="ListParagraph"/>
        <w:numPr>
          <w:ilvl w:val="1"/>
          <w:numId w:val="1"/>
        </w:numPr>
      </w:pPr>
      <w:r>
        <w:t>Pages II</w:t>
      </w:r>
    </w:p>
    <w:p w:rsidR="002270D9" w:rsidRDefault="002270D9" w:rsidP="002270D9">
      <w:pPr>
        <w:pStyle w:val="ListParagraph"/>
        <w:numPr>
          <w:ilvl w:val="2"/>
          <w:numId w:val="1"/>
        </w:numPr>
      </w:pPr>
      <w:r>
        <w:t>Review Scenario 1</w:t>
      </w:r>
    </w:p>
    <w:p w:rsidR="002270D9" w:rsidRDefault="002270D9" w:rsidP="002270D9">
      <w:pPr>
        <w:pStyle w:val="ListParagraph"/>
        <w:numPr>
          <w:ilvl w:val="2"/>
          <w:numId w:val="1"/>
        </w:numPr>
      </w:pPr>
      <w:r>
        <w:t>Redirect links</w:t>
      </w:r>
    </w:p>
    <w:p w:rsidR="002270D9" w:rsidRDefault="002270D9" w:rsidP="002270D9">
      <w:pPr>
        <w:pStyle w:val="ListParagraph"/>
        <w:numPr>
          <w:ilvl w:val="2"/>
          <w:numId w:val="1"/>
        </w:numPr>
      </w:pPr>
      <w:r>
        <w:t>Connect</w:t>
      </w:r>
    </w:p>
    <w:p w:rsidR="002270D9" w:rsidRDefault="002270D9" w:rsidP="002270D9">
      <w:pPr>
        <w:pStyle w:val="ListParagraph"/>
        <w:numPr>
          <w:ilvl w:val="2"/>
          <w:numId w:val="1"/>
        </w:numPr>
      </w:pPr>
      <w:r>
        <w:t>Move, Delete</w:t>
      </w:r>
    </w:p>
    <w:p w:rsidR="007868FC" w:rsidRDefault="007868FC" w:rsidP="007868FC">
      <w:pPr>
        <w:pStyle w:val="ListParagraph"/>
        <w:numPr>
          <w:ilvl w:val="1"/>
          <w:numId w:val="1"/>
        </w:numPr>
      </w:pPr>
      <w:r>
        <w:t>News  / Events</w:t>
      </w:r>
    </w:p>
    <w:p w:rsidR="006B4704" w:rsidRPr="006B4704" w:rsidRDefault="006B4704" w:rsidP="00E01667">
      <w:pPr>
        <w:pStyle w:val="ListParagraph"/>
        <w:numPr>
          <w:ilvl w:val="1"/>
          <w:numId w:val="1"/>
        </w:numPr>
        <w:rPr>
          <w:b/>
          <w:i/>
          <w:color w:val="0070C0"/>
        </w:rPr>
      </w:pPr>
      <w:r w:rsidRPr="006B4704">
        <w:rPr>
          <w:b/>
          <w:i/>
          <w:color w:val="0070C0"/>
        </w:rPr>
        <w:t>Scenarios 2</w:t>
      </w:r>
      <w:r>
        <w:rPr>
          <w:b/>
          <w:i/>
          <w:color w:val="0070C0"/>
        </w:rPr>
        <w:t xml:space="preserve"> and</w:t>
      </w:r>
      <w:r w:rsidRPr="006B4704">
        <w:rPr>
          <w:b/>
          <w:i/>
          <w:color w:val="0070C0"/>
        </w:rPr>
        <w:t xml:space="preserve"> 3</w:t>
      </w:r>
    </w:p>
    <w:p w:rsidR="007868FC" w:rsidRDefault="007868FC" w:rsidP="007868FC">
      <w:pPr>
        <w:pStyle w:val="ListParagraph"/>
        <w:numPr>
          <w:ilvl w:val="1"/>
          <w:numId w:val="1"/>
        </w:numPr>
      </w:pPr>
      <w:r>
        <w:t>Page widgets</w:t>
      </w:r>
    </w:p>
    <w:p w:rsidR="007868FC" w:rsidRDefault="007868FC" w:rsidP="007868FC">
      <w:pPr>
        <w:pStyle w:val="ListParagraph"/>
        <w:numPr>
          <w:ilvl w:val="1"/>
          <w:numId w:val="1"/>
        </w:numPr>
      </w:pPr>
      <w:r>
        <w:t>Categories / Departments</w:t>
      </w:r>
    </w:p>
    <w:p w:rsidR="007868FC" w:rsidRDefault="007868FC" w:rsidP="007868FC">
      <w:pPr>
        <w:pStyle w:val="ListParagraph"/>
        <w:numPr>
          <w:ilvl w:val="1"/>
          <w:numId w:val="1"/>
        </w:numPr>
      </w:pPr>
      <w:r>
        <w:t>Page widget settings</w:t>
      </w:r>
    </w:p>
    <w:p w:rsidR="006B4704" w:rsidRPr="006B4704" w:rsidRDefault="006B4704" w:rsidP="00D70905">
      <w:pPr>
        <w:pStyle w:val="ListParagraph"/>
        <w:numPr>
          <w:ilvl w:val="1"/>
          <w:numId w:val="1"/>
        </w:numPr>
        <w:rPr>
          <w:color w:val="0070C0"/>
        </w:rPr>
      </w:pPr>
      <w:r w:rsidRPr="006B4704">
        <w:rPr>
          <w:b/>
          <w:i/>
          <w:color w:val="0070C0"/>
        </w:rPr>
        <w:t>Scenario 4</w:t>
      </w:r>
    </w:p>
    <w:p w:rsidR="007868FC" w:rsidRDefault="007868FC" w:rsidP="007868FC">
      <w:pPr>
        <w:pStyle w:val="ListParagraph"/>
        <w:numPr>
          <w:ilvl w:val="0"/>
          <w:numId w:val="1"/>
        </w:numPr>
      </w:pPr>
      <w:r>
        <w:t>Advanced components I</w:t>
      </w:r>
    </w:p>
    <w:p w:rsidR="007868FC" w:rsidRDefault="007868FC" w:rsidP="007868FC">
      <w:pPr>
        <w:pStyle w:val="ListParagraph"/>
        <w:numPr>
          <w:ilvl w:val="1"/>
          <w:numId w:val="1"/>
        </w:numPr>
      </w:pPr>
      <w:proofErr w:type="spellStart"/>
      <w:r>
        <w:t>eNotification</w:t>
      </w:r>
      <w:proofErr w:type="spellEnd"/>
    </w:p>
    <w:p w:rsidR="00671CE4" w:rsidRDefault="007868FC" w:rsidP="00671CE4">
      <w:pPr>
        <w:pStyle w:val="ListParagraph"/>
        <w:numPr>
          <w:ilvl w:val="1"/>
          <w:numId w:val="1"/>
        </w:numPr>
      </w:pPr>
      <w:r>
        <w:t>Extranet</w:t>
      </w:r>
    </w:p>
    <w:p w:rsidR="007868FC" w:rsidRDefault="00671CE4" w:rsidP="007868FC">
      <w:pPr>
        <w:pStyle w:val="ListParagraph"/>
        <w:numPr>
          <w:ilvl w:val="0"/>
          <w:numId w:val="1"/>
        </w:numPr>
      </w:pPr>
      <w:r>
        <w:t>CMS U</w:t>
      </w:r>
      <w:r w:rsidR="007868FC">
        <w:t xml:space="preserve">sers vs. </w:t>
      </w:r>
      <w:r>
        <w:t>W</w:t>
      </w:r>
      <w:r w:rsidR="007868FC">
        <w:t xml:space="preserve">ebsite </w:t>
      </w:r>
      <w:r>
        <w:t>U</w:t>
      </w:r>
      <w:r w:rsidR="007868FC">
        <w:t>sers</w:t>
      </w:r>
    </w:p>
    <w:p w:rsidR="00671CE4" w:rsidRDefault="00671CE4" w:rsidP="00671CE4">
      <w:pPr>
        <w:pStyle w:val="ListParagraph"/>
        <w:numPr>
          <w:ilvl w:val="0"/>
          <w:numId w:val="1"/>
        </w:numPr>
      </w:pPr>
      <w:r>
        <w:t>Workflows and Approval Cycles II</w:t>
      </w:r>
    </w:p>
    <w:p w:rsidR="00EB0C19" w:rsidRDefault="00671CE4" w:rsidP="00671CE4">
      <w:pPr>
        <w:pStyle w:val="ListParagraph"/>
        <w:numPr>
          <w:ilvl w:val="1"/>
          <w:numId w:val="1"/>
        </w:numPr>
      </w:pPr>
      <w:r>
        <w:t>Publish vs. Approve</w:t>
      </w:r>
    </w:p>
    <w:p w:rsidR="00671CE4" w:rsidRDefault="00EB0C19" w:rsidP="00EB0C19">
      <w:pPr>
        <w:pStyle w:val="ListParagraph"/>
        <w:numPr>
          <w:ilvl w:val="2"/>
          <w:numId w:val="1"/>
        </w:numPr>
      </w:pPr>
      <w:r>
        <w:t>vs. Reject</w:t>
      </w:r>
    </w:p>
    <w:p w:rsidR="00EB0C19" w:rsidRDefault="00EB0C19" w:rsidP="00671CE4">
      <w:pPr>
        <w:pStyle w:val="ListParagraph"/>
        <w:numPr>
          <w:ilvl w:val="1"/>
          <w:numId w:val="1"/>
        </w:numPr>
      </w:pPr>
      <w:r>
        <w:t>Save vs. Approve</w:t>
      </w:r>
    </w:p>
    <w:p w:rsidR="00EB0C19" w:rsidRDefault="00EB0C19" w:rsidP="00671CE4">
      <w:pPr>
        <w:pStyle w:val="ListParagraph"/>
        <w:numPr>
          <w:ilvl w:val="1"/>
          <w:numId w:val="1"/>
        </w:numPr>
      </w:pPr>
      <w:r>
        <w:t>Archive</w:t>
      </w:r>
    </w:p>
    <w:p w:rsidR="00671CE4" w:rsidRDefault="00671CE4" w:rsidP="00671CE4">
      <w:pPr>
        <w:pStyle w:val="ListParagraph"/>
        <w:numPr>
          <w:ilvl w:val="1"/>
          <w:numId w:val="1"/>
        </w:numPr>
      </w:pPr>
      <w:r>
        <w:t>Awaiting My Approval</w:t>
      </w:r>
    </w:p>
    <w:p w:rsidR="00671CE4" w:rsidRDefault="00671CE4" w:rsidP="00671CE4">
      <w:pPr>
        <w:pStyle w:val="ListParagraph"/>
        <w:numPr>
          <w:ilvl w:val="1"/>
          <w:numId w:val="1"/>
        </w:numPr>
      </w:pPr>
      <w:r>
        <w:t>Locked content</w:t>
      </w:r>
    </w:p>
    <w:p w:rsidR="00671CE4" w:rsidRDefault="00671CE4" w:rsidP="00671CE4">
      <w:pPr>
        <w:pStyle w:val="ListParagraph"/>
        <w:numPr>
          <w:ilvl w:val="1"/>
          <w:numId w:val="1"/>
        </w:numPr>
      </w:pPr>
      <w:r>
        <w:t>Best practices</w:t>
      </w:r>
    </w:p>
    <w:p w:rsidR="00671CE4" w:rsidRDefault="00671CE4" w:rsidP="00671CE4">
      <w:pPr>
        <w:pStyle w:val="ListParagraph"/>
        <w:numPr>
          <w:ilvl w:val="2"/>
          <w:numId w:val="1"/>
        </w:numPr>
      </w:pPr>
      <w:r>
        <w:lastRenderedPageBreak/>
        <w:t>Review rather than Edit whenever possible</w:t>
      </w:r>
    </w:p>
    <w:p w:rsidR="00671CE4" w:rsidRDefault="00671CE4" w:rsidP="00671CE4">
      <w:pPr>
        <w:pStyle w:val="ListParagraph"/>
        <w:numPr>
          <w:ilvl w:val="2"/>
          <w:numId w:val="1"/>
        </w:numPr>
      </w:pPr>
      <w:r>
        <w:t>Unlock all content when done editing (especially on live site)</w:t>
      </w:r>
    </w:p>
    <w:p w:rsidR="00671CE4" w:rsidRDefault="00671CE4" w:rsidP="007868FC">
      <w:pPr>
        <w:pStyle w:val="ListParagraph"/>
        <w:numPr>
          <w:ilvl w:val="0"/>
          <w:numId w:val="1"/>
        </w:numPr>
      </w:pPr>
      <w:r>
        <w:t xml:space="preserve">Help </w:t>
      </w:r>
      <w:r>
        <w:sym w:font="Wingdings" w:char="F0E0"/>
      </w:r>
      <w:r>
        <w:t xml:space="preserve"> Online Reference</w:t>
      </w:r>
    </w:p>
    <w:p w:rsidR="00671CE4" w:rsidRDefault="00671CE4" w:rsidP="007868FC">
      <w:pPr>
        <w:pStyle w:val="ListParagraph"/>
        <w:numPr>
          <w:ilvl w:val="0"/>
          <w:numId w:val="1"/>
        </w:numPr>
      </w:pPr>
      <w:r>
        <w:t>Page Templates</w:t>
      </w:r>
    </w:p>
    <w:p w:rsidR="007868FC" w:rsidRDefault="007868FC" w:rsidP="007868FC">
      <w:pPr>
        <w:pStyle w:val="ListParagraph"/>
        <w:numPr>
          <w:ilvl w:val="0"/>
          <w:numId w:val="1"/>
        </w:numPr>
      </w:pPr>
      <w:r>
        <w:t>Advanced components II</w:t>
      </w:r>
    </w:p>
    <w:p w:rsidR="007868FC" w:rsidRDefault="007868FC" w:rsidP="007868FC">
      <w:pPr>
        <w:pStyle w:val="ListParagraph"/>
        <w:numPr>
          <w:ilvl w:val="1"/>
          <w:numId w:val="1"/>
        </w:numPr>
      </w:pPr>
      <w:r>
        <w:t>Job Posts / RFP Posts</w:t>
      </w:r>
    </w:p>
    <w:p w:rsidR="007868FC" w:rsidRDefault="007868FC" w:rsidP="007868FC">
      <w:pPr>
        <w:pStyle w:val="ListParagraph"/>
        <w:numPr>
          <w:ilvl w:val="1"/>
          <w:numId w:val="1"/>
        </w:numPr>
      </w:pPr>
      <w:r>
        <w:t>Staff Directory / Business Directory / Facility Directory / Service Directory</w:t>
      </w:r>
    </w:p>
    <w:p w:rsidR="007868FC" w:rsidRDefault="007868FC" w:rsidP="007868FC">
      <w:pPr>
        <w:pStyle w:val="ListParagraph"/>
        <w:numPr>
          <w:ilvl w:val="1"/>
          <w:numId w:val="1"/>
        </w:numPr>
      </w:pPr>
      <w:r>
        <w:t>Service Requests</w:t>
      </w:r>
    </w:p>
    <w:p w:rsidR="007868FC" w:rsidRDefault="007868FC" w:rsidP="007868FC">
      <w:pPr>
        <w:pStyle w:val="ListParagraph"/>
        <w:numPr>
          <w:ilvl w:val="1"/>
          <w:numId w:val="1"/>
        </w:numPr>
      </w:pPr>
      <w:r>
        <w:t>Forms &amp; Surveys</w:t>
      </w:r>
    </w:p>
    <w:p w:rsidR="007868FC" w:rsidRDefault="007868FC" w:rsidP="007868FC">
      <w:pPr>
        <w:pStyle w:val="ListParagraph"/>
        <w:numPr>
          <w:ilvl w:val="0"/>
          <w:numId w:val="1"/>
        </w:numPr>
      </w:pPr>
      <w:r>
        <w:t xml:space="preserve">Site </w:t>
      </w:r>
      <w:r w:rsidR="00671CE4">
        <w:t>S</w:t>
      </w:r>
      <w:r>
        <w:t>ettings</w:t>
      </w:r>
    </w:p>
    <w:p w:rsidR="00671CE4" w:rsidRDefault="00671CE4" w:rsidP="00671CE4">
      <w:pPr>
        <w:pStyle w:val="ListParagraph"/>
        <w:numPr>
          <w:ilvl w:val="1"/>
          <w:numId w:val="1"/>
        </w:numPr>
      </w:pPr>
      <w:r>
        <w:t>Trash Can</w:t>
      </w:r>
    </w:p>
    <w:p w:rsidR="007868FC" w:rsidRDefault="007868FC" w:rsidP="007868FC">
      <w:pPr>
        <w:pStyle w:val="ListParagraph"/>
        <w:numPr>
          <w:ilvl w:val="1"/>
          <w:numId w:val="1"/>
        </w:numPr>
      </w:pPr>
      <w:r>
        <w:t>Friendly URL</w:t>
      </w:r>
    </w:p>
    <w:p w:rsidR="007868FC" w:rsidRDefault="007868FC" w:rsidP="007868FC">
      <w:pPr>
        <w:pStyle w:val="ListParagraph"/>
        <w:numPr>
          <w:ilvl w:val="1"/>
          <w:numId w:val="1"/>
        </w:numPr>
      </w:pPr>
      <w:r>
        <w:t xml:space="preserve">Custom </w:t>
      </w:r>
      <w:r w:rsidR="00671CE4">
        <w:t>C</w:t>
      </w:r>
      <w:r>
        <w:t>ontent</w:t>
      </w:r>
    </w:p>
    <w:p w:rsidR="007868FC" w:rsidRDefault="007868FC" w:rsidP="007868FC">
      <w:pPr>
        <w:pStyle w:val="ListParagraph"/>
        <w:numPr>
          <w:ilvl w:val="1"/>
          <w:numId w:val="1"/>
        </w:numPr>
      </w:pPr>
      <w:r>
        <w:t xml:space="preserve">System </w:t>
      </w:r>
      <w:r w:rsidR="00671CE4">
        <w:t>V</w:t>
      </w:r>
      <w:r>
        <w:t>ariables</w:t>
      </w:r>
    </w:p>
    <w:p w:rsidR="00671CE4" w:rsidRDefault="00671CE4" w:rsidP="007868FC">
      <w:pPr>
        <w:pStyle w:val="ListParagraph"/>
        <w:numPr>
          <w:ilvl w:val="1"/>
          <w:numId w:val="1"/>
        </w:numPr>
      </w:pPr>
      <w:r>
        <w:t>Refresh Headers and Footers</w:t>
      </w:r>
    </w:p>
    <w:p w:rsidR="00BF27F3" w:rsidRDefault="00BF27F3" w:rsidP="00BF27F3">
      <w:pPr>
        <w:pStyle w:val="ListParagraph"/>
        <w:numPr>
          <w:ilvl w:val="0"/>
          <w:numId w:val="1"/>
        </w:numPr>
      </w:pPr>
      <w:r>
        <w:t>Workflows and Approval Cycles III</w:t>
      </w:r>
    </w:p>
    <w:p w:rsidR="00BF27F3" w:rsidRDefault="00BF27F3" w:rsidP="00BF27F3">
      <w:pPr>
        <w:pStyle w:val="ListParagraph"/>
        <w:numPr>
          <w:ilvl w:val="1"/>
          <w:numId w:val="1"/>
        </w:numPr>
      </w:pPr>
      <w:r>
        <w:t>How to set up a new Content Group, Content Role, and Workflow</w:t>
      </w:r>
    </w:p>
    <w:p w:rsidR="00BF27F3" w:rsidRDefault="00BF27F3" w:rsidP="00BF27F3">
      <w:pPr>
        <w:pStyle w:val="ListParagraph"/>
        <w:numPr>
          <w:ilvl w:val="0"/>
          <w:numId w:val="1"/>
        </w:numPr>
      </w:pPr>
      <w:r>
        <w:t>Advanced components III</w:t>
      </w:r>
    </w:p>
    <w:p w:rsidR="00BF27F3" w:rsidRDefault="00BF27F3" w:rsidP="00BF27F3">
      <w:pPr>
        <w:pStyle w:val="ListParagraph"/>
        <w:numPr>
          <w:ilvl w:val="1"/>
          <w:numId w:val="1"/>
        </w:numPr>
      </w:pPr>
      <w:r>
        <w:t>Event Registration</w:t>
      </w:r>
    </w:p>
    <w:p w:rsidR="00BF27F3" w:rsidRDefault="00BF27F3" w:rsidP="00BF27F3">
      <w:pPr>
        <w:pStyle w:val="ListParagraph"/>
        <w:numPr>
          <w:ilvl w:val="1"/>
          <w:numId w:val="1"/>
        </w:numPr>
      </w:pPr>
      <w:r>
        <w:t>Facility Reservations</w:t>
      </w:r>
    </w:p>
    <w:p w:rsidR="00BF27F3" w:rsidRDefault="002D081D" w:rsidP="00BF27F3">
      <w:pPr>
        <w:pStyle w:val="ListParagraph"/>
        <w:numPr>
          <w:ilvl w:val="1"/>
          <w:numId w:val="1"/>
        </w:numPr>
      </w:pPr>
      <w:r>
        <w:t>Social RSS Feeds</w:t>
      </w:r>
    </w:p>
    <w:p w:rsidR="002D081D" w:rsidRDefault="002D081D" w:rsidP="00BF27F3">
      <w:pPr>
        <w:pStyle w:val="ListParagraph"/>
        <w:numPr>
          <w:ilvl w:val="1"/>
          <w:numId w:val="1"/>
        </w:numPr>
      </w:pPr>
      <w:r>
        <w:t>Others as relevant</w:t>
      </w:r>
    </w:p>
    <w:p w:rsidR="00671CE4" w:rsidRDefault="00671CE4" w:rsidP="00671CE4">
      <w:pPr>
        <w:pStyle w:val="Heading2"/>
      </w:pPr>
      <w:r>
        <w:t>Example Scenarios</w:t>
      </w:r>
    </w:p>
    <w:p w:rsidR="00671CE4" w:rsidRDefault="00671CE4" w:rsidP="00671CE4">
      <w:pPr>
        <w:pStyle w:val="Heading3"/>
      </w:pPr>
      <w:r>
        <w:t>Scenario 1: Page</w:t>
      </w:r>
    </w:p>
    <w:p w:rsidR="00671CE4" w:rsidRDefault="00671CE4" w:rsidP="00671CE4">
      <w:pPr>
        <w:pStyle w:val="ListParagraph"/>
        <w:numPr>
          <w:ilvl w:val="0"/>
          <w:numId w:val="2"/>
        </w:numPr>
      </w:pPr>
      <w:r>
        <w:t>Create a page</w:t>
      </w:r>
      <w:r w:rsidR="00BF27F3">
        <w:t xml:space="preserve"> for the “Parks and Recreation” department / content group</w:t>
      </w:r>
    </w:p>
    <w:p w:rsidR="00671CE4" w:rsidRDefault="002D081D" w:rsidP="00671CE4">
      <w:pPr>
        <w:pStyle w:val="ListParagraph"/>
        <w:numPr>
          <w:ilvl w:val="0"/>
          <w:numId w:val="2"/>
        </w:numPr>
      </w:pPr>
      <w:r>
        <w:t xml:space="preserve">In the content area, embed at least one </w:t>
      </w:r>
      <w:r w:rsidR="00671CE4">
        <w:t>image</w:t>
      </w:r>
      <w:r>
        <w:t xml:space="preserve"> which you upload into the CMS</w:t>
      </w:r>
    </w:p>
    <w:p w:rsidR="002D081D" w:rsidRDefault="002D081D" w:rsidP="00671CE4">
      <w:pPr>
        <w:pStyle w:val="ListParagraph"/>
        <w:numPr>
          <w:ilvl w:val="0"/>
          <w:numId w:val="2"/>
        </w:numPr>
      </w:pPr>
      <w:r>
        <w:t>In the content area, embed at least one image already existing in the CMS</w:t>
      </w:r>
    </w:p>
    <w:p w:rsidR="00671CE4" w:rsidRDefault="002D081D" w:rsidP="00671CE4">
      <w:pPr>
        <w:pStyle w:val="ListParagraph"/>
        <w:numPr>
          <w:ilvl w:val="0"/>
          <w:numId w:val="2"/>
        </w:numPr>
      </w:pPr>
      <w:r>
        <w:t xml:space="preserve">In the content area, </w:t>
      </w:r>
      <w:r w:rsidR="00671CE4">
        <w:t>link to at least one document</w:t>
      </w:r>
      <w:r>
        <w:t xml:space="preserve"> which you upload into the CMS</w:t>
      </w:r>
    </w:p>
    <w:p w:rsidR="00BF27F3" w:rsidRDefault="00BF27F3" w:rsidP="00671CE4">
      <w:pPr>
        <w:pStyle w:val="ListParagraph"/>
        <w:numPr>
          <w:ilvl w:val="0"/>
          <w:numId w:val="2"/>
        </w:numPr>
      </w:pPr>
      <w:r>
        <w:t>Hide the page from dropdown navigation, but allow any user with the link to view it</w:t>
      </w:r>
    </w:p>
    <w:p w:rsidR="00BF27F3" w:rsidRDefault="00BF27F3" w:rsidP="00BF27F3">
      <w:pPr>
        <w:pStyle w:val="Heading3"/>
      </w:pPr>
      <w:r>
        <w:t xml:space="preserve">Scenario 2: </w:t>
      </w:r>
      <w:r w:rsidR="002D081D">
        <w:t>News</w:t>
      </w:r>
    </w:p>
    <w:p w:rsidR="00BF27F3" w:rsidRDefault="00BF27F3" w:rsidP="00BF27F3">
      <w:pPr>
        <w:pStyle w:val="ListParagraph"/>
        <w:numPr>
          <w:ilvl w:val="0"/>
          <w:numId w:val="3"/>
        </w:numPr>
      </w:pPr>
      <w:r>
        <w:t>Create a news item for “Parks and Recreation”</w:t>
      </w:r>
    </w:p>
    <w:p w:rsidR="00BF27F3" w:rsidRDefault="00BF27F3" w:rsidP="00BF27F3">
      <w:pPr>
        <w:pStyle w:val="ListParagraph"/>
        <w:numPr>
          <w:ilvl w:val="0"/>
          <w:numId w:val="3"/>
        </w:numPr>
      </w:pPr>
      <w:r>
        <w:t>Include intro text</w:t>
      </w:r>
    </w:p>
    <w:p w:rsidR="00BF27F3" w:rsidRDefault="00BF27F3" w:rsidP="00BF27F3">
      <w:pPr>
        <w:pStyle w:val="ListParagraph"/>
        <w:numPr>
          <w:ilvl w:val="0"/>
          <w:numId w:val="3"/>
        </w:numPr>
      </w:pPr>
      <w:r>
        <w:t>Include a thumbnail image</w:t>
      </w:r>
    </w:p>
    <w:p w:rsidR="00BF27F3" w:rsidRDefault="002D081D" w:rsidP="00BF27F3">
      <w:pPr>
        <w:pStyle w:val="ListParagraph"/>
        <w:numPr>
          <w:ilvl w:val="0"/>
          <w:numId w:val="3"/>
        </w:numPr>
      </w:pPr>
      <w:r>
        <w:t>Embed at least one</w:t>
      </w:r>
      <w:r w:rsidR="00BF27F3">
        <w:t xml:space="preserve"> image and </w:t>
      </w:r>
      <w:r>
        <w:t xml:space="preserve">link </w:t>
      </w:r>
      <w:r w:rsidR="00BF27F3">
        <w:t>at least one document</w:t>
      </w:r>
    </w:p>
    <w:p w:rsidR="002D081D" w:rsidRDefault="002D081D" w:rsidP="002D081D">
      <w:pPr>
        <w:pStyle w:val="ListParagraph"/>
        <w:numPr>
          <w:ilvl w:val="0"/>
          <w:numId w:val="3"/>
        </w:numPr>
      </w:pPr>
      <w:r>
        <w:t>Make the news item display on the homepage</w:t>
      </w:r>
    </w:p>
    <w:p w:rsidR="00BF27F3" w:rsidRDefault="00BF27F3" w:rsidP="00BF27F3">
      <w:pPr>
        <w:pStyle w:val="ListParagraph"/>
        <w:numPr>
          <w:ilvl w:val="0"/>
          <w:numId w:val="3"/>
        </w:numPr>
      </w:pPr>
      <w:r>
        <w:t>Make the news item expire tomorrow</w:t>
      </w:r>
    </w:p>
    <w:p w:rsidR="00BF27F3" w:rsidRDefault="00BF27F3" w:rsidP="00BF27F3">
      <w:pPr>
        <w:pStyle w:val="Heading3"/>
      </w:pPr>
      <w:r>
        <w:t>Scenario 3: Event</w:t>
      </w:r>
    </w:p>
    <w:p w:rsidR="00BF27F3" w:rsidRDefault="00BF27F3" w:rsidP="00BF27F3">
      <w:pPr>
        <w:pStyle w:val="ListParagraph"/>
        <w:numPr>
          <w:ilvl w:val="0"/>
          <w:numId w:val="4"/>
        </w:numPr>
      </w:pPr>
      <w:r>
        <w:t>Create an event for “Parks and Recreation”</w:t>
      </w:r>
    </w:p>
    <w:p w:rsidR="00BF27F3" w:rsidRDefault="00BF27F3" w:rsidP="00BF27F3">
      <w:pPr>
        <w:pStyle w:val="ListParagraph"/>
        <w:numPr>
          <w:ilvl w:val="0"/>
          <w:numId w:val="4"/>
        </w:numPr>
      </w:pPr>
      <w:r>
        <w:t>Make it this weekend</w:t>
      </w:r>
    </w:p>
    <w:p w:rsidR="002D081D" w:rsidRDefault="00BF27F3" w:rsidP="00C02C71">
      <w:pPr>
        <w:pStyle w:val="ListParagraph"/>
        <w:numPr>
          <w:ilvl w:val="0"/>
          <w:numId w:val="4"/>
        </w:numPr>
      </w:pPr>
      <w:r>
        <w:t>Include an address</w:t>
      </w:r>
      <w:r w:rsidR="002D081D">
        <w:t xml:space="preserve"> and an event cost</w:t>
      </w:r>
    </w:p>
    <w:p w:rsidR="002D081D" w:rsidRDefault="002D081D" w:rsidP="002D081D">
      <w:pPr>
        <w:pStyle w:val="ListParagraph"/>
        <w:numPr>
          <w:ilvl w:val="0"/>
          <w:numId w:val="3"/>
        </w:numPr>
      </w:pPr>
      <w:r>
        <w:lastRenderedPageBreak/>
        <w:t>Include at least one embedded image and at least one document link</w:t>
      </w:r>
    </w:p>
    <w:p w:rsidR="002D081D" w:rsidRDefault="002D081D" w:rsidP="00DC5990">
      <w:pPr>
        <w:pStyle w:val="ListParagraph"/>
        <w:numPr>
          <w:ilvl w:val="0"/>
          <w:numId w:val="4"/>
        </w:numPr>
      </w:pPr>
      <w:r>
        <w:t>Make the event display on the homepage</w:t>
      </w:r>
    </w:p>
    <w:p w:rsidR="002D081D" w:rsidRDefault="002D081D" w:rsidP="002D081D">
      <w:pPr>
        <w:pStyle w:val="Heading3"/>
      </w:pPr>
      <w:r>
        <w:t>Scenario 4: Department Homepage</w:t>
      </w:r>
    </w:p>
    <w:p w:rsidR="002D081D" w:rsidRDefault="002D081D" w:rsidP="002D081D">
      <w:pPr>
        <w:pStyle w:val="ListParagraph"/>
        <w:numPr>
          <w:ilvl w:val="0"/>
          <w:numId w:val="5"/>
        </w:numPr>
      </w:pPr>
      <w:r>
        <w:t>Swap the page template of the page from Scenario 1 to include the following common Department Homepage widgets:</w:t>
      </w:r>
    </w:p>
    <w:p w:rsidR="002D081D" w:rsidRDefault="002D081D" w:rsidP="002D081D">
      <w:pPr>
        <w:pStyle w:val="ListParagraph"/>
        <w:numPr>
          <w:ilvl w:val="1"/>
          <w:numId w:val="5"/>
        </w:numPr>
      </w:pPr>
      <w:r>
        <w:t xml:space="preserve">News </w:t>
      </w:r>
      <w:r w:rsidR="002270D9">
        <w:t>b</w:t>
      </w:r>
      <w:r>
        <w:t>ox</w:t>
      </w:r>
    </w:p>
    <w:p w:rsidR="002D081D" w:rsidRDefault="002D081D" w:rsidP="002D081D">
      <w:pPr>
        <w:pStyle w:val="ListParagraph"/>
        <w:numPr>
          <w:ilvl w:val="1"/>
          <w:numId w:val="5"/>
        </w:numPr>
      </w:pPr>
      <w:r>
        <w:t xml:space="preserve">Event </w:t>
      </w:r>
      <w:r w:rsidR="002270D9">
        <w:t>b</w:t>
      </w:r>
      <w:r>
        <w:t>ox</w:t>
      </w:r>
    </w:p>
    <w:p w:rsidR="002D081D" w:rsidRDefault="002270D9" w:rsidP="002D081D">
      <w:pPr>
        <w:pStyle w:val="ListParagraph"/>
        <w:numPr>
          <w:ilvl w:val="1"/>
          <w:numId w:val="5"/>
        </w:numPr>
      </w:pPr>
      <w:r>
        <w:t>Image rotate</w:t>
      </w:r>
    </w:p>
    <w:p w:rsidR="002D081D" w:rsidRDefault="002D081D" w:rsidP="002D081D">
      <w:pPr>
        <w:pStyle w:val="ListParagraph"/>
        <w:numPr>
          <w:ilvl w:val="0"/>
          <w:numId w:val="5"/>
        </w:numPr>
      </w:pPr>
      <w:r>
        <w:t>Make the page a Department Homepage</w:t>
      </w:r>
    </w:p>
    <w:p w:rsidR="002D081D" w:rsidRDefault="002D081D" w:rsidP="002D081D">
      <w:pPr>
        <w:pStyle w:val="ListParagraph"/>
        <w:numPr>
          <w:ilvl w:val="0"/>
          <w:numId w:val="5"/>
        </w:numPr>
      </w:pPr>
      <w:r>
        <w:t>Set a</w:t>
      </w:r>
      <w:r w:rsidR="00EB0C19">
        <w:t xml:space="preserve"> banner image</w:t>
      </w:r>
      <w:r w:rsidR="002270D9">
        <w:t xml:space="preserve"> rotation</w:t>
      </w:r>
      <w:r w:rsidR="00EB0C19">
        <w:t xml:space="preserve"> for </w:t>
      </w:r>
      <w:r>
        <w:t>Parks and Recreation</w:t>
      </w:r>
    </w:p>
    <w:p w:rsidR="002D081D" w:rsidRDefault="002D081D" w:rsidP="002D081D">
      <w:pPr>
        <w:pStyle w:val="ListParagraph"/>
        <w:numPr>
          <w:ilvl w:val="0"/>
          <w:numId w:val="5"/>
        </w:numPr>
      </w:pPr>
      <w:r>
        <w:t>Embed at least one image and link at least one document</w:t>
      </w:r>
    </w:p>
    <w:p w:rsidR="002D081D" w:rsidRDefault="00EB0C19" w:rsidP="002D081D">
      <w:pPr>
        <w:pStyle w:val="ListParagraph"/>
        <w:numPr>
          <w:ilvl w:val="0"/>
          <w:numId w:val="5"/>
        </w:numPr>
      </w:pPr>
      <w:r>
        <w:t>Make the news item from Scenar</w:t>
      </w:r>
      <w:r w:rsidR="002270D9">
        <w:t>io 2 display in the n</w:t>
      </w:r>
      <w:r>
        <w:t xml:space="preserve">ews </w:t>
      </w:r>
      <w:r w:rsidR="002270D9">
        <w:t>b</w:t>
      </w:r>
      <w:r>
        <w:t>ox</w:t>
      </w:r>
    </w:p>
    <w:p w:rsidR="00EB0C19" w:rsidRDefault="00EB0C19" w:rsidP="002D081D">
      <w:pPr>
        <w:pStyle w:val="ListParagraph"/>
        <w:numPr>
          <w:ilvl w:val="0"/>
          <w:numId w:val="5"/>
        </w:numPr>
      </w:pPr>
      <w:r>
        <w:t xml:space="preserve">Link the </w:t>
      </w:r>
      <w:r w:rsidR="002270D9">
        <w:t>n</w:t>
      </w:r>
      <w:r>
        <w:t xml:space="preserve">ews </w:t>
      </w:r>
      <w:r w:rsidR="002270D9">
        <w:t>b</w:t>
      </w:r>
      <w:r>
        <w:t>ox “more” link to the site’s main news list page</w:t>
      </w:r>
    </w:p>
    <w:p w:rsidR="00EB0C19" w:rsidRDefault="00EB0C19" w:rsidP="002D081D">
      <w:pPr>
        <w:pStyle w:val="ListParagraph"/>
        <w:numPr>
          <w:ilvl w:val="0"/>
          <w:numId w:val="5"/>
        </w:numPr>
      </w:pPr>
      <w:r>
        <w:t xml:space="preserve">Make the event from </w:t>
      </w:r>
      <w:r w:rsidR="002270D9">
        <w:t>Scenario 3 display in the e</w:t>
      </w:r>
      <w:r>
        <w:t xml:space="preserve">vent </w:t>
      </w:r>
      <w:r w:rsidR="002270D9">
        <w:t>b</w:t>
      </w:r>
      <w:r>
        <w:t>ox</w:t>
      </w:r>
    </w:p>
    <w:p w:rsidR="00EB0C19" w:rsidRDefault="00EB0C19" w:rsidP="00EB0C19">
      <w:pPr>
        <w:pStyle w:val="ListParagraph"/>
        <w:numPr>
          <w:ilvl w:val="0"/>
          <w:numId w:val="5"/>
        </w:numPr>
      </w:pPr>
      <w:r>
        <w:t xml:space="preserve">Link the </w:t>
      </w:r>
      <w:r w:rsidR="002270D9">
        <w:t>e</w:t>
      </w:r>
      <w:r>
        <w:t xml:space="preserve">vent </w:t>
      </w:r>
      <w:r w:rsidR="002270D9">
        <w:t>b</w:t>
      </w:r>
      <w:r>
        <w:t>ox “more” link to the site’s main calendar page</w:t>
      </w:r>
    </w:p>
    <w:p w:rsidR="002270D9" w:rsidRDefault="002270D9" w:rsidP="00EB0C19">
      <w:pPr>
        <w:pStyle w:val="ListParagraph"/>
        <w:numPr>
          <w:ilvl w:val="0"/>
          <w:numId w:val="5"/>
        </w:numPr>
      </w:pPr>
      <w:r>
        <w:t>Order the mobile view of the page to display the following widgets in this order:</w:t>
      </w:r>
    </w:p>
    <w:p w:rsidR="002270D9" w:rsidRDefault="002270D9" w:rsidP="002270D9">
      <w:pPr>
        <w:pStyle w:val="ListParagraph"/>
        <w:numPr>
          <w:ilvl w:val="1"/>
          <w:numId w:val="5"/>
        </w:numPr>
      </w:pPr>
      <w:r>
        <w:t>Image rotate</w:t>
      </w:r>
    </w:p>
    <w:p w:rsidR="002270D9" w:rsidRDefault="002270D9" w:rsidP="002270D9">
      <w:pPr>
        <w:pStyle w:val="ListParagraph"/>
        <w:numPr>
          <w:ilvl w:val="1"/>
          <w:numId w:val="5"/>
        </w:numPr>
      </w:pPr>
      <w:r>
        <w:t>Content area</w:t>
      </w:r>
    </w:p>
    <w:p w:rsidR="002270D9" w:rsidRDefault="002270D9" w:rsidP="002270D9">
      <w:pPr>
        <w:pStyle w:val="ListParagraph"/>
        <w:numPr>
          <w:ilvl w:val="1"/>
          <w:numId w:val="5"/>
        </w:numPr>
      </w:pPr>
      <w:r>
        <w:t>News box</w:t>
      </w:r>
    </w:p>
    <w:p w:rsidR="002270D9" w:rsidRDefault="002270D9" w:rsidP="002270D9">
      <w:pPr>
        <w:pStyle w:val="ListParagraph"/>
        <w:numPr>
          <w:ilvl w:val="1"/>
          <w:numId w:val="5"/>
        </w:numPr>
      </w:pPr>
      <w:r>
        <w:t>Event box</w:t>
      </w:r>
    </w:p>
    <w:p w:rsidR="002270D9" w:rsidRDefault="002270D9" w:rsidP="002270D9">
      <w:pPr>
        <w:pStyle w:val="ListParagraph"/>
        <w:numPr>
          <w:ilvl w:val="1"/>
          <w:numId w:val="5"/>
        </w:numPr>
      </w:pPr>
      <w:r>
        <w:t>Side Navigation Menu</w:t>
      </w:r>
    </w:p>
    <w:p w:rsidR="00EB0C19" w:rsidRDefault="00EB0C19" w:rsidP="00EB0C19">
      <w:pPr>
        <w:pStyle w:val="ListParagraph"/>
        <w:numPr>
          <w:ilvl w:val="0"/>
          <w:numId w:val="5"/>
        </w:numPr>
      </w:pPr>
      <w:r>
        <w:t>Save an archive of the page</w:t>
      </w:r>
    </w:p>
    <w:p w:rsidR="00EB0C19" w:rsidRDefault="00EB0C19" w:rsidP="002D081D">
      <w:r>
        <w:t xml:space="preserve">Reinforce </w:t>
      </w:r>
      <w:r w:rsidR="002D081D">
        <w:t>to trainee</w:t>
      </w:r>
      <w:r>
        <w:t>:</w:t>
      </w:r>
    </w:p>
    <w:p w:rsidR="002D081D" w:rsidRDefault="002D081D" w:rsidP="00EB0C19">
      <w:pPr>
        <w:pStyle w:val="ListParagraph"/>
        <w:numPr>
          <w:ilvl w:val="0"/>
          <w:numId w:val="1"/>
        </w:numPr>
      </w:pPr>
      <w:r>
        <w:t xml:space="preserve">“Swap Page Template” erases </w:t>
      </w:r>
      <w:r w:rsidR="00EB0C19">
        <w:t xml:space="preserve">page </w:t>
      </w:r>
      <w:r>
        <w:t>content</w:t>
      </w:r>
    </w:p>
    <w:p w:rsidR="004E567C" w:rsidRDefault="00EB0C19" w:rsidP="002D081D">
      <w:pPr>
        <w:pStyle w:val="ListParagraph"/>
        <w:numPr>
          <w:ilvl w:val="0"/>
          <w:numId w:val="1"/>
        </w:numPr>
      </w:pPr>
      <w:r>
        <w:t>Category and Department constraint logic</w:t>
      </w:r>
    </w:p>
    <w:p w:rsidR="004E567C" w:rsidRDefault="00EB0C19" w:rsidP="004E567C">
      <w:pPr>
        <w:pStyle w:val="ListParagraph"/>
        <w:numPr>
          <w:ilvl w:val="1"/>
          <w:numId w:val="1"/>
        </w:numPr>
      </w:pPr>
      <w:r>
        <w:t>unchecked vs. check all</w:t>
      </w:r>
    </w:p>
    <w:p w:rsidR="004E567C" w:rsidRDefault="00EB0C19" w:rsidP="004E567C">
      <w:pPr>
        <w:pStyle w:val="ListParagraph"/>
        <w:numPr>
          <w:ilvl w:val="1"/>
          <w:numId w:val="1"/>
        </w:numPr>
      </w:pPr>
      <w:r>
        <w:t>exclude vs. include</w:t>
      </w:r>
    </w:p>
    <w:p w:rsidR="00EB0C19" w:rsidRDefault="00EB0C19" w:rsidP="004E567C">
      <w:pPr>
        <w:pStyle w:val="ListParagraph"/>
        <w:numPr>
          <w:ilvl w:val="1"/>
          <w:numId w:val="1"/>
        </w:numPr>
      </w:pPr>
      <w:r>
        <w:t>best practice</w:t>
      </w:r>
      <w:r w:rsidR="004E567C">
        <w:t>:</w:t>
      </w:r>
      <w:r>
        <w:t xml:space="preserve"> </w:t>
      </w:r>
      <w:r w:rsidR="004E567C">
        <w:t>constrain</w:t>
      </w:r>
      <w:r>
        <w:t xml:space="preserve"> </w:t>
      </w:r>
      <w:r w:rsidR="004E567C">
        <w:t xml:space="preserve">only </w:t>
      </w:r>
      <w:r>
        <w:t xml:space="preserve">Category </w:t>
      </w:r>
      <w:r w:rsidRPr="00EB0C19">
        <w:rPr>
          <w:i/>
        </w:rPr>
        <w:t>or</w:t>
      </w:r>
      <w:r w:rsidR="004E567C">
        <w:t xml:space="preserve"> Department, not both</w:t>
      </w:r>
    </w:p>
    <w:p w:rsidR="00EB0C19" w:rsidRDefault="004E567C" w:rsidP="004E567C">
      <w:pPr>
        <w:pStyle w:val="Heading3"/>
      </w:pPr>
      <w:r>
        <w:t>Scenario 5: Friendly URL</w:t>
      </w:r>
    </w:p>
    <w:p w:rsidR="004E567C" w:rsidRDefault="004E567C" w:rsidP="004E567C">
      <w:pPr>
        <w:pStyle w:val="ListParagraph"/>
        <w:numPr>
          <w:ilvl w:val="0"/>
          <w:numId w:val="7"/>
        </w:numPr>
      </w:pPr>
      <w:r>
        <w:t>Create a friendly URL</w:t>
      </w:r>
    </w:p>
    <w:p w:rsidR="004E567C" w:rsidRDefault="004E567C" w:rsidP="004E567C">
      <w:pPr>
        <w:pStyle w:val="Heading3"/>
      </w:pPr>
      <w:r>
        <w:t xml:space="preserve">Scenario 6: </w:t>
      </w:r>
      <w:proofErr w:type="spellStart"/>
      <w:r>
        <w:t>eNotification</w:t>
      </w:r>
      <w:proofErr w:type="spellEnd"/>
    </w:p>
    <w:p w:rsidR="004E567C" w:rsidRDefault="004E567C" w:rsidP="004E567C">
      <w:pPr>
        <w:pStyle w:val="ListParagraph"/>
        <w:numPr>
          <w:ilvl w:val="0"/>
          <w:numId w:val="6"/>
        </w:numPr>
      </w:pPr>
      <w:r>
        <w:t xml:space="preserve">Send yourself a manual </w:t>
      </w:r>
      <w:proofErr w:type="spellStart"/>
      <w:r>
        <w:t>eNotification</w:t>
      </w:r>
      <w:proofErr w:type="spellEnd"/>
    </w:p>
    <w:p w:rsidR="004E567C" w:rsidRDefault="004E567C" w:rsidP="004E567C">
      <w:pPr>
        <w:pStyle w:val="Heading3"/>
      </w:pPr>
      <w:r>
        <w:t>Scenario x: Service Request</w:t>
      </w:r>
    </w:p>
    <w:p w:rsidR="004E567C" w:rsidRDefault="004E567C" w:rsidP="004E567C">
      <w:pPr>
        <w:pStyle w:val="ListParagraph"/>
        <w:numPr>
          <w:ilvl w:val="0"/>
          <w:numId w:val="9"/>
        </w:numPr>
      </w:pPr>
      <w:r>
        <w:t>Submit a service request</w:t>
      </w:r>
    </w:p>
    <w:p w:rsidR="004E567C" w:rsidRDefault="004E567C" w:rsidP="004E567C">
      <w:pPr>
        <w:pStyle w:val="ListParagraph"/>
        <w:numPr>
          <w:ilvl w:val="0"/>
          <w:numId w:val="9"/>
        </w:numPr>
      </w:pPr>
      <w:r>
        <w:t>Respond to a service request</w:t>
      </w:r>
    </w:p>
    <w:p w:rsidR="004E567C" w:rsidRDefault="004E567C" w:rsidP="004E567C">
      <w:pPr>
        <w:pStyle w:val="Heading3"/>
      </w:pPr>
      <w:r>
        <w:t>Scenario x: Form Tool</w:t>
      </w:r>
    </w:p>
    <w:p w:rsidR="004E567C" w:rsidRDefault="004E567C" w:rsidP="004E567C">
      <w:pPr>
        <w:pStyle w:val="ListParagraph"/>
        <w:numPr>
          <w:ilvl w:val="0"/>
          <w:numId w:val="8"/>
        </w:numPr>
      </w:pPr>
      <w:r>
        <w:t>Create a form</w:t>
      </w:r>
    </w:p>
    <w:p w:rsidR="004E567C" w:rsidRDefault="004E567C" w:rsidP="004E567C">
      <w:pPr>
        <w:pStyle w:val="ListParagraph"/>
        <w:numPr>
          <w:ilvl w:val="0"/>
          <w:numId w:val="8"/>
        </w:numPr>
      </w:pPr>
      <w:r>
        <w:t>Submit to the form</w:t>
      </w:r>
    </w:p>
    <w:p w:rsidR="004E567C" w:rsidRPr="002D081D" w:rsidRDefault="004E567C" w:rsidP="004E567C">
      <w:pPr>
        <w:pStyle w:val="ListParagraph"/>
        <w:numPr>
          <w:ilvl w:val="0"/>
          <w:numId w:val="8"/>
        </w:numPr>
      </w:pPr>
      <w:r>
        <w:lastRenderedPageBreak/>
        <w:t>Track results of the form</w:t>
      </w:r>
    </w:p>
    <w:sectPr w:rsidR="004E567C" w:rsidRPr="002D08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FC" w:rsidRDefault="007868FC" w:rsidP="00166B3D">
      <w:r>
        <w:separator/>
      </w:r>
    </w:p>
  </w:endnote>
  <w:endnote w:type="continuationSeparator" w:id="0">
    <w:p w:rsidR="007868FC" w:rsidRDefault="007868FC" w:rsidP="0016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-Heavy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06" w:rsidRDefault="00DA3006" w:rsidP="00166B3D">
    <w:pPr>
      <w:pStyle w:val="Footer"/>
      <w:jc w:val="center"/>
    </w:pPr>
    <w:r>
      <w:t xml:space="preserve">Page </w:t>
    </w:r>
    <w:sdt>
      <w:sdtPr>
        <w:id w:val="-15281644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67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A3006" w:rsidRDefault="00DA3006" w:rsidP="00166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FC" w:rsidRDefault="007868FC" w:rsidP="00166B3D">
      <w:r>
        <w:separator/>
      </w:r>
    </w:p>
  </w:footnote>
  <w:footnote w:type="continuationSeparator" w:id="0">
    <w:p w:rsidR="007868FC" w:rsidRDefault="007868FC" w:rsidP="00166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06" w:rsidRDefault="00DA3006" w:rsidP="00166B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-236744</wp:posOffset>
          </wp:positionV>
          <wp:extent cx="1950497" cy="65604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-logo-wo-slo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97" cy="65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52A5"/>
    <w:multiLevelType w:val="hybridMultilevel"/>
    <w:tmpl w:val="B7641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A4ECC"/>
    <w:multiLevelType w:val="hybridMultilevel"/>
    <w:tmpl w:val="055869EE"/>
    <w:lvl w:ilvl="0" w:tplc="A802F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A5298"/>
    <w:multiLevelType w:val="hybridMultilevel"/>
    <w:tmpl w:val="89F4F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01094"/>
    <w:multiLevelType w:val="hybridMultilevel"/>
    <w:tmpl w:val="1430C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B4465"/>
    <w:multiLevelType w:val="hybridMultilevel"/>
    <w:tmpl w:val="3998E334"/>
    <w:lvl w:ilvl="0" w:tplc="952E7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210F0"/>
    <w:multiLevelType w:val="hybridMultilevel"/>
    <w:tmpl w:val="061CE0DC"/>
    <w:lvl w:ilvl="0" w:tplc="486A7B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561E1"/>
    <w:multiLevelType w:val="hybridMultilevel"/>
    <w:tmpl w:val="3998E334"/>
    <w:lvl w:ilvl="0" w:tplc="952E7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02561"/>
    <w:multiLevelType w:val="hybridMultilevel"/>
    <w:tmpl w:val="3998E334"/>
    <w:lvl w:ilvl="0" w:tplc="952E7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A4565"/>
    <w:multiLevelType w:val="hybridMultilevel"/>
    <w:tmpl w:val="FCF4B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FC"/>
    <w:rsid w:val="00166B3D"/>
    <w:rsid w:val="002270D9"/>
    <w:rsid w:val="002D081D"/>
    <w:rsid w:val="004E567C"/>
    <w:rsid w:val="00513FA2"/>
    <w:rsid w:val="00637B19"/>
    <w:rsid w:val="00671CE4"/>
    <w:rsid w:val="006B4704"/>
    <w:rsid w:val="0074110B"/>
    <w:rsid w:val="007868FC"/>
    <w:rsid w:val="00BF27F3"/>
    <w:rsid w:val="00DA3006"/>
    <w:rsid w:val="00E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F1BD1C7-D6D6-4510-B23F-E31C9B98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B3D"/>
    <w:rPr>
      <w:rFonts w:ascii="Avenir-Light" w:hAnsi="Avenir-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B3D"/>
    <w:pPr>
      <w:outlineLvl w:val="0"/>
    </w:pPr>
    <w:rPr>
      <w:rFonts w:ascii="Avenir-Heavy" w:hAnsi="Avenir-Heavy"/>
      <w:b/>
      <w:smallCap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B3D"/>
    <w:pPr>
      <w:outlineLvl w:val="1"/>
    </w:pPr>
    <w:rPr>
      <w:rFonts w:ascii="Avenir-Heavy" w:hAnsi="Avenir-Heavy"/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B3D"/>
    <w:pPr>
      <w:outlineLvl w:val="2"/>
    </w:pPr>
    <w:rPr>
      <w:rFonts w:ascii="Avenir-Heavy" w:hAnsi="Avenir-Heavy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006"/>
  </w:style>
  <w:style w:type="paragraph" w:styleId="Footer">
    <w:name w:val="footer"/>
    <w:basedOn w:val="Normal"/>
    <w:link w:val="FooterChar"/>
    <w:uiPriority w:val="99"/>
    <w:unhideWhenUsed/>
    <w:rsid w:val="00DA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006"/>
  </w:style>
  <w:style w:type="character" w:customStyle="1" w:styleId="Heading1Char">
    <w:name w:val="Heading 1 Char"/>
    <w:basedOn w:val="DefaultParagraphFont"/>
    <w:link w:val="Heading1"/>
    <w:uiPriority w:val="9"/>
    <w:rsid w:val="00166B3D"/>
    <w:rPr>
      <w:rFonts w:ascii="Avenir-Heavy" w:hAnsi="Avenir-Heavy"/>
      <w:b/>
      <w:smallCaps/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166B3D"/>
    <w:rPr>
      <w:rFonts w:ascii="Avenir-Heavy" w:hAnsi="Avenir-Heavy"/>
      <w:b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166B3D"/>
    <w:rPr>
      <w:rFonts w:ascii="Avenir-Heavy" w:hAnsi="Avenir-Heavy"/>
      <w:b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66B3D"/>
    <w:rPr>
      <w:rFonts w:ascii="Avenir-Heavy" w:hAnsi="Avenir-Heavy"/>
      <w:b/>
      <w:i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6B3D"/>
    <w:rPr>
      <w:rFonts w:ascii="Avenir-Heavy" w:hAnsi="Avenir-Heavy"/>
      <w:b/>
      <w:smallCaps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B3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6B3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86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ision%20Documents\Network%20Users\Lyman\Letterhead%20-%20Vision%20(new%20log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Vision (new logo).dotx</Template>
  <TotalTime>65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</dc:creator>
  <cp:keywords/>
  <dc:description/>
  <cp:lastModifiedBy>Lyman Benton</cp:lastModifiedBy>
  <cp:revision>3</cp:revision>
  <dcterms:created xsi:type="dcterms:W3CDTF">2016-01-13T00:00:00Z</dcterms:created>
  <dcterms:modified xsi:type="dcterms:W3CDTF">2016-02-05T21:18:00Z</dcterms:modified>
</cp:coreProperties>
</file>